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4A9B" w14:textId="77777777" w:rsidR="009744C5" w:rsidRDefault="008C47B0" w:rsidP="00401564">
      <w:pPr>
        <w:jc w:val="right"/>
        <w:rPr>
          <w:b/>
          <w:u w:val="single"/>
          <w:lang w:val="es-ES"/>
        </w:rPr>
      </w:pPr>
      <w:r>
        <w:rPr>
          <w:b/>
          <w:u w:val="single"/>
          <w:lang w:val="es-ES"/>
        </w:rPr>
        <w:t>Las Parejas, 18</w:t>
      </w:r>
      <w:r w:rsidR="00C15AA7">
        <w:rPr>
          <w:b/>
          <w:u w:val="single"/>
          <w:lang w:val="es-ES"/>
        </w:rPr>
        <w:t xml:space="preserve"> de </w:t>
      </w:r>
      <w:proofErr w:type="gramStart"/>
      <w:r>
        <w:rPr>
          <w:b/>
          <w:u w:val="single"/>
          <w:lang w:val="es-ES"/>
        </w:rPr>
        <w:t>Diciembre</w:t>
      </w:r>
      <w:proofErr w:type="gramEnd"/>
      <w:r w:rsidR="00C15AA7">
        <w:rPr>
          <w:b/>
          <w:u w:val="single"/>
          <w:lang w:val="es-ES"/>
        </w:rPr>
        <w:t xml:space="preserve"> de 201</w:t>
      </w:r>
      <w:r>
        <w:rPr>
          <w:b/>
          <w:u w:val="single"/>
          <w:lang w:val="es-ES"/>
        </w:rPr>
        <w:t>9</w:t>
      </w:r>
      <w:r w:rsidR="00401564">
        <w:rPr>
          <w:b/>
          <w:u w:val="single"/>
          <w:lang w:val="es-ES"/>
        </w:rPr>
        <w:t>.</w:t>
      </w:r>
    </w:p>
    <w:p w14:paraId="22CDD82E" w14:textId="77777777" w:rsidR="00192529" w:rsidRDefault="00192529" w:rsidP="00401564">
      <w:pPr>
        <w:jc w:val="both"/>
        <w:rPr>
          <w:b/>
          <w:u w:val="single"/>
          <w:lang w:val="es-ES"/>
        </w:rPr>
      </w:pPr>
    </w:p>
    <w:p w14:paraId="4DEB1535" w14:textId="77777777" w:rsidR="00401564" w:rsidRDefault="00C15AA7" w:rsidP="00401564">
      <w:pPr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>Al Presidente del Parlamento del Mercosur</w:t>
      </w:r>
      <w:r w:rsidR="00401564">
        <w:rPr>
          <w:b/>
          <w:u w:val="single"/>
          <w:lang w:val="es-ES"/>
        </w:rPr>
        <w:t>.</w:t>
      </w:r>
    </w:p>
    <w:p w14:paraId="4E996A72" w14:textId="77777777" w:rsidR="00401564" w:rsidRDefault="008C47B0" w:rsidP="00401564">
      <w:pPr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>Oscar Laborde</w:t>
      </w:r>
      <w:r w:rsidR="00192529">
        <w:rPr>
          <w:b/>
          <w:u w:val="single"/>
          <w:lang w:val="es-ES"/>
        </w:rPr>
        <w:t>.</w:t>
      </w:r>
    </w:p>
    <w:p w14:paraId="6E95693C" w14:textId="77777777" w:rsidR="00192529" w:rsidRDefault="00192529" w:rsidP="00401564">
      <w:pPr>
        <w:jc w:val="both"/>
        <w:rPr>
          <w:b/>
          <w:u w:val="single"/>
          <w:lang w:val="es-ES"/>
        </w:rPr>
      </w:pPr>
    </w:p>
    <w:p w14:paraId="74F30A1F" w14:textId="77777777" w:rsidR="00401564" w:rsidRDefault="00401564" w:rsidP="00401564">
      <w:pPr>
        <w:jc w:val="both"/>
        <w:rPr>
          <w:lang w:val="es-ES"/>
        </w:rPr>
      </w:pPr>
      <w:r>
        <w:rPr>
          <w:lang w:val="es-ES"/>
        </w:rPr>
        <w:t>De mi mayor consideración:</w:t>
      </w:r>
    </w:p>
    <w:p w14:paraId="2AD833AF" w14:textId="77777777" w:rsidR="00C15AA7" w:rsidRDefault="00401564" w:rsidP="00401564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</w:t>
      </w:r>
      <w:r w:rsidR="00192529">
        <w:rPr>
          <w:lang w:val="es-ES"/>
        </w:rPr>
        <w:t xml:space="preserve">      </w:t>
      </w:r>
      <w:r>
        <w:rPr>
          <w:lang w:val="es-ES"/>
        </w:rPr>
        <w:t xml:space="preserve">  Por medio de la presente me dirijo a usted, </w:t>
      </w:r>
      <w:r w:rsidR="00C15AA7">
        <w:rPr>
          <w:lang w:val="es-ES"/>
        </w:rPr>
        <w:t xml:space="preserve">con motivo de </w:t>
      </w:r>
      <w:r w:rsidR="008C47B0">
        <w:rPr>
          <w:lang w:val="es-ES"/>
        </w:rPr>
        <w:t xml:space="preserve">comunicarle mi renuncia al cargo de Parlamentario del Mercosur que orgullosamente ocupé desde el 10 de </w:t>
      </w:r>
      <w:proofErr w:type="gramStart"/>
      <w:r w:rsidR="008C47B0">
        <w:rPr>
          <w:lang w:val="es-ES"/>
        </w:rPr>
        <w:t>Diciembre</w:t>
      </w:r>
      <w:proofErr w:type="gramEnd"/>
      <w:r w:rsidR="008C47B0">
        <w:rPr>
          <w:lang w:val="es-ES"/>
        </w:rPr>
        <w:t xml:space="preserve"> del año 2015.</w:t>
      </w:r>
    </w:p>
    <w:p w14:paraId="4343941F" w14:textId="77777777" w:rsidR="008C47B0" w:rsidRDefault="00C15AA7" w:rsidP="00401564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</w:t>
      </w:r>
      <w:r w:rsidR="008C47B0">
        <w:rPr>
          <w:lang w:val="es-ES"/>
        </w:rPr>
        <w:t>Al ser convocado para desempeñar otra tarea en el nuevo Gobierno Nacional de la República Argentina, considero que otro compañero u otra compañera deberá llev</w:t>
      </w:r>
      <w:r w:rsidR="00ED0FAA">
        <w:rPr>
          <w:lang w:val="es-ES"/>
        </w:rPr>
        <w:t>ar adelante la enorme labor</w:t>
      </w:r>
      <w:r w:rsidR="008C47B0">
        <w:rPr>
          <w:lang w:val="es-ES"/>
        </w:rPr>
        <w:t xml:space="preserve"> de lograr una integración plena de nuestra región, tarea que llevamos a cabo con muchísimo esfuerzo en estos años, con grandes logros de la delegación argentina y todo el cuerpo del Parlamento, a pesar de las permanentes acciones del anterior gobierno argentino de denostar nuestra función como representantes de los pueblos del Mercosur y degradar las instituciones de nuestra región. </w:t>
      </w:r>
    </w:p>
    <w:p w14:paraId="1296310C" w14:textId="77777777" w:rsidR="008C47B0" w:rsidRDefault="008C47B0" w:rsidP="00401564">
      <w:pPr>
        <w:jc w:val="both"/>
        <w:rPr>
          <w:lang w:val="es-ES"/>
        </w:rPr>
      </w:pPr>
      <w:r>
        <w:rPr>
          <w:lang w:val="es-ES"/>
        </w:rPr>
        <w:t xml:space="preserve">                                   </w:t>
      </w:r>
      <w:r w:rsidR="00ED0FAA">
        <w:rPr>
          <w:lang w:val="es-ES"/>
        </w:rPr>
        <w:t xml:space="preserve">                    Deseándole </w:t>
      </w:r>
      <w:r>
        <w:rPr>
          <w:lang w:val="es-ES"/>
        </w:rPr>
        <w:t>el mayor de los éxitos en su función, que ruego haga extensivo a todos los compañeros y las compañeras del bloque regional, quiero ratificarle mi absoluta disposición para continuar trabajando juntos en pos de la Patria Grande que soñamos</w:t>
      </w:r>
      <w:r w:rsidR="00ED0FAA">
        <w:rPr>
          <w:lang w:val="es-ES"/>
        </w:rPr>
        <w:t>, ya no desde la función sino desde el compromiso militante, la solidaridad y el sentimiento que nos inculcaron Néstor y Cristina</w:t>
      </w:r>
      <w:r>
        <w:rPr>
          <w:lang w:val="es-ES"/>
        </w:rPr>
        <w:t>.</w:t>
      </w:r>
    </w:p>
    <w:p w14:paraId="26E44D49" w14:textId="77777777" w:rsidR="008C47B0" w:rsidRDefault="008C47B0" w:rsidP="00401564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</w:t>
      </w:r>
      <w:r w:rsidR="00ED0FAA">
        <w:rPr>
          <w:lang w:val="es-ES"/>
        </w:rPr>
        <w:t>L</w:t>
      </w:r>
      <w:r>
        <w:rPr>
          <w:lang w:val="es-ES"/>
        </w:rPr>
        <w:t>o saludo muy atte.</w:t>
      </w:r>
      <w:r w:rsidR="00C15AA7">
        <w:rPr>
          <w:lang w:val="es-ES"/>
        </w:rPr>
        <w:t xml:space="preserve">                                                        </w:t>
      </w:r>
    </w:p>
    <w:p w14:paraId="1F75BEA4" w14:textId="77777777" w:rsidR="00192529" w:rsidRDefault="00ED0FAA" w:rsidP="00401564">
      <w:pPr>
        <w:jc w:val="both"/>
        <w:rPr>
          <w:lang w:val="es-ES"/>
        </w:rPr>
      </w:pPr>
      <w:r>
        <w:rPr>
          <w:rFonts w:ascii="Arial" w:eastAsia="Arial" w:hAnsi="Arial" w:cs="Arial"/>
          <w:b/>
          <w:noProof/>
          <w:spacing w:val="-1"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1A3E4A82" wp14:editId="62BD1A4B">
            <wp:simplePos x="0" y="0"/>
            <wp:positionH relativeFrom="margin">
              <wp:posOffset>3863340</wp:posOffset>
            </wp:positionH>
            <wp:positionV relativeFrom="paragraph">
              <wp:posOffset>15875</wp:posOffset>
            </wp:positionV>
            <wp:extent cx="1562100" cy="793750"/>
            <wp:effectExtent l="0" t="0" r="0" b="6350"/>
            <wp:wrapSquare wrapText="bothSides"/>
            <wp:docPr id="4" name="Imagen 4" descr="firmad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die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7B0">
        <w:rPr>
          <w:lang w:val="es-ES"/>
        </w:rPr>
        <w:t xml:space="preserve">                       </w:t>
      </w:r>
      <w:r>
        <w:rPr>
          <w:lang w:val="es-ES"/>
        </w:rPr>
        <w:t xml:space="preserve">                               </w:t>
      </w:r>
    </w:p>
    <w:p w14:paraId="031F5A3F" w14:textId="77777777" w:rsidR="00C15AA7" w:rsidRDefault="00C15AA7" w:rsidP="00401564">
      <w:pPr>
        <w:jc w:val="both"/>
        <w:rPr>
          <w:lang w:val="es-ES"/>
        </w:rPr>
      </w:pPr>
    </w:p>
    <w:p w14:paraId="64D5CCFF" w14:textId="77777777" w:rsidR="00C15AA7" w:rsidRDefault="00C15AA7" w:rsidP="00401564">
      <w:pPr>
        <w:jc w:val="both"/>
        <w:rPr>
          <w:lang w:val="es-ES"/>
        </w:rPr>
      </w:pPr>
    </w:p>
    <w:p w14:paraId="79262F9F" w14:textId="77777777" w:rsidR="00192529" w:rsidRDefault="00ED0FAA" w:rsidP="00ED0FAA">
      <w:pPr>
        <w:jc w:val="center"/>
      </w:pPr>
      <w:r w:rsidRPr="00ED0FAA">
        <w:rPr>
          <w:b/>
        </w:rPr>
        <w:t xml:space="preserve">                                                                                                                      </w:t>
      </w:r>
      <w:r>
        <w:rPr>
          <w:b/>
          <w:u w:val="single"/>
        </w:rPr>
        <w:t>DIEGO MANSILLA.</w:t>
      </w:r>
    </w:p>
    <w:p w14:paraId="48FDE790" w14:textId="77777777" w:rsidR="00192529" w:rsidRPr="00192529" w:rsidRDefault="00192529" w:rsidP="00192529"/>
    <w:p w14:paraId="4FA96271" w14:textId="77777777" w:rsidR="00192529" w:rsidRDefault="00192529" w:rsidP="00192529"/>
    <w:p w14:paraId="30326ECE" w14:textId="77777777" w:rsidR="00192529" w:rsidRDefault="00192529" w:rsidP="00192529">
      <w:pP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14:paraId="19D1A1F1" w14:textId="77777777" w:rsidR="00401564" w:rsidRPr="00401564" w:rsidRDefault="00192529" w:rsidP="00192529">
      <w:r>
        <w:lastRenderedPageBreak/>
        <w:br w:type="textWrapping" w:clear="all"/>
      </w:r>
    </w:p>
    <w:sectPr w:rsidR="00401564" w:rsidRPr="004015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4B069" w14:textId="77777777" w:rsidR="002F2109" w:rsidRDefault="002F2109" w:rsidP="009744C5">
      <w:pPr>
        <w:spacing w:after="0" w:line="240" w:lineRule="auto"/>
      </w:pPr>
      <w:r>
        <w:separator/>
      </w:r>
    </w:p>
  </w:endnote>
  <w:endnote w:type="continuationSeparator" w:id="0">
    <w:p w14:paraId="48DD0330" w14:textId="77777777" w:rsidR="002F2109" w:rsidRDefault="002F2109" w:rsidP="0097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6C40D" w14:textId="77777777" w:rsidR="006D3EE2" w:rsidRDefault="006D3EE2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22E647A" wp14:editId="08D17B2F">
          <wp:simplePos x="0" y="0"/>
          <wp:positionH relativeFrom="column">
            <wp:posOffset>-318135</wp:posOffset>
          </wp:positionH>
          <wp:positionV relativeFrom="paragraph">
            <wp:posOffset>-9247505</wp:posOffset>
          </wp:positionV>
          <wp:extent cx="266700" cy="994410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994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9C26C" w14:textId="77777777" w:rsidR="002F2109" w:rsidRDefault="002F2109" w:rsidP="009744C5">
      <w:pPr>
        <w:spacing w:after="0" w:line="240" w:lineRule="auto"/>
      </w:pPr>
      <w:r>
        <w:separator/>
      </w:r>
    </w:p>
  </w:footnote>
  <w:footnote w:type="continuationSeparator" w:id="0">
    <w:p w14:paraId="0BA7F6E3" w14:textId="77777777" w:rsidR="002F2109" w:rsidRDefault="002F2109" w:rsidP="0097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539D3" w14:textId="77777777" w:rsidR="009744C5" w:rsidRDefault="00E00471">
    <w:pPr>
      <w:pStyle w:val="Encabezado"/>
    </w:pPr>
    <w:r>
      <w:rPr>
        <w:noProof/>
      </w:rPr>
      <w:object w:dxaOrig="11264" w:dyaOrig="2941" w14:anchorId="46E10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116.25pt">
          <v:imagedata r:id="rId1" o:title=""/>
        </v:shape>
        <o:OLEObject Type="Embed" ProgID="CorelDraw.Graphic.15" ShapeID="_x0000_i1025" DrawAspect="Content" ObjectID="_165501869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13"/>
    <w:rsid w:val="000A3CB3"/>
    <w:rsid w:val="000A720A"/>
    <w:rsid w:val="00192529"/>
    <w:rsid w:val="002A68DB"/>
    <w:rsid w:val="002F2109"/>
    <w:rsid w:val="00401564"/>
    <w:rsid w:val="004F4E13"/>
    <w:rsid w:val="00566B6B"/>
    <w:rsid w:val="006D3EE2"/>
    <w:rsid w:val="00717F57"/>
    <w:rsid w:val="007F4755"/>
    <w:rsid w:val="008C47B0"/>
    <w:rsid w:val="008D5E35"/>
    <w:rsid w:val="009744C5"/>
    <w:rsid w:val="00991262"/>
    <w:rsid w:val="00A66F96"/>
    <w:rsid w:val="00AB25D2"/>
    <w:rsid w:val="00AD3B64"/>
    <w:rsid w:val="00C15AA7"/>
    <w:rsid w:val="00D37B41"/>
    <w:rsid w:val="00E00471"/>
    <w:rsid w:val="00EC06CB"/>
    <w:rsid w:val="00ED0FAA"/>
    <w:rsid w:val="00F0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8B4EBE"/>
  <w15:docId w15:val="{17534861-46EA-4DB1-BF6A-39EB796C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5"/>
  </w:style>
  <w:style w:type="paragraph" w:styleId="Piedepgina">
    <w:name w:val="footer"/>
    <w:basedOn w:val="Normal"/>
    <w:link w:val="PiedepginaCar"/>
    <w:uiPriority w:val="99"/>
    <w:unhideWhenUsed/>
    <w:rsid w:val="00974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5"/>
  </w:style>
  <w:style w:type="paragraph" w:styleId="Textodeglobo">
    <w:name w:val="Balloon Text"/>
    <w:basedOn w:val="Normal"/>
    <w:link w:val="TextodegloboCar"/>
    <w:uiPriority w:val="99"/>
    <w:semiHidden/>
    <w:unhideWhenUsed/>
    <w:rsid w:val="0097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4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Downloads\MANSILLA%20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MANSILLA MEMBRETE</Template>
  <TotalTime>1</TotalTime>
  <Pages>4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Florencia</cp:lastModifiedBy>
  <cp:revision>2</cp:revision>
  <cp:lastPrinted>2016-04-16T14:03:00Z</cp:lastPrinted>
  <dcterms:created xsi:type="dcterms:W3CDTF">2020-06-30T13:39:00Z</dcterms:created>
  <dcterms:modified xsi:type="dcterms:W3CDTF">2020-06-30T13:39:00Z</dcterms:modified>
</cp:coreProperties>
</file>